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1"/>
        <w:gridCol w:w="4701"/>
      </w:tblGrid>
      <w:tr w:rsidR="006874DD" w14:paraId="45EAD674" w14:textId="77777777" w:rsidTr="00235634">
        <w:trPr>
          <w:trHeight w:val="710"/>
          <w:jc w:val="center"/>
        </w:trPr>
        <w:tc>
          <w:tcPr>
            <w:tcW w:w="4701" w:type="dxa"/>
          </w:tcPr>
          <w:p w14:paraId="0A4C1221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2360433F" w14:textId="33404518" w:rsidR="006874DD" w:rsidRPr="007C5AA0" w:rsidRDefault="00D531EB" w:rsidP="00E2483F">
            <w:pPr>
              <w:pStyle w:val="CDE"/>
            </w:pPr>
            <w:r>
              <w:t>Case Entry-Tips and Tricks</w:t>
            </w:r>
          </w:p>
        </w:tc>
        <w:tc>
          <w:tcPr>
            <w:tcW w:w="4701" w:type="dxa"/>
          </w:tcPr>
          <w:p w14:paraId="3F0097C3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14CADF72" w14:textId="518198C7" w:rsidR="006874DD" w:rsidRPr="006874DD" w:rsidRDefault="00D531EB" w:rsidP="00E2483F">
            <w:pPr>
              <w:pStyle w:val="CDE"/>
            </w:pPr>
            <w:r>
              <w:t>July 13, 2020</w:t>
            </w:r>
          </w:p>
        </w:tc>
      </w:tr>
      <w:tr w:rsidR="006874DD" w14:paraId="5EC100E4" w14:textId="77777777" w:rsidTr="002F6CD3">
        <w:trPr>
          <w:trHeight w:val="638"/>
          <w:jc w:val="center"/>
        </w:trPr>
        <w:tc>
          <w:tcPr>
            <w:tcW w:w="4701" w:type="dxa"/>
          </w:tcPr>
          <w:p w14:paraId="5D320943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CDE Number</w:t>
            </w:r>
          </w:p>
          <w:p w14:paraId="639A4979" w14:textId="13B14939" w:rsidR="006874DD" w:rsidRPr="006874DD" w:rsidRDefault="00D531EB" w:rsidP="00E2483F">
            <w:pPr>
              <w:pStyle w:val="CDE"/>
            </w:pPr>
            <w:r>
              <w:t>M-2007003</w:t>
            </w:r>
          </w:p>
        </w:tc>
        <w:tc>
          <w:tcPr>
            <w:tcW w:w="4701" w:type="dxa"/>
          </w:tcPr>
          <w:p w14:paraId="310183A5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22241EDE" w14:textId="104D6B04" w:rsidR="006874DD" w:rsidRPr="006874DD" w:rsidRDefault="00D531EB" w:rsidP="00E2483F">
            <w:pPr>
              <w:pStyle w:val="CDE"/>
              <w:rPr>
                <w:rFonts w:cs="Tahoma"/>
                <w:b/>
              </w:rPr>
            </w:pPr>
            <w:r>
              <w:t>.5</w:t>
            </w:r>
            <w:r w:rsidR="004E388C" w:rsidRPr="004E388C">
              <w:t xml:space="preserve"> HRS</w:t>
            </w:r>
          </w:p>
        </w:tc>
      </w:tr>
    </w:tbl>
    <w:p w14:paraId="2D4C074B" w14:textId="77777777" w:rsidR="00567006" w:rsidRDefault="00567006" w:rsidP="00E2483F">
      <w:pPr>
        <w:pStyle w:val="CDE"/>
        <w:sectPr w:rsidR="00567006" w:rsidSect="006874DD">
          <w:headerReference w:type="default" r:id="rId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7226700D" w14:textId="77777777" w:rsidR="00120A27" w:rsidRDefault="00120A27" w:rsidP="00E2483F">
      <w:pPr>
        <w:pStyle w:val="CDE"/>
      </w:pPr>
    </w:p>
    <w:p w14:paraId="18324868" w14:textId="77777777" w:rsidR="00E2483F" w:rsidRDefault="00E2483F" w:rsidP="00E2483F">
      <w:pPr>
        <w:pStyle w:val="CDE"/>
      </w:pPr>
    </w:p>
    <w:p w14:paraId="5C1079CC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7F1D73E7" w14:textId="77777777" w:rsidR="001F0E07" w:rsidRDefault="001F0E07" w:rsidP="00E2483F">
      <w:pPr>
        <w:pStyle w:val="CDE"/>
      </w:pPr>
    </w:p>
    <w:p w14:paraId="27F45B3B" w14:textId="77777777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 xml:space="preserve">ing coordinator for CDE credit. If you have any questions please contact us at </w:t>
      </w:r>
      <w:hyperlink r:id="rId8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645CB914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54351B84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146D7C56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47479980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20D8AE6D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33A846CB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59B0A041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6800B487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7E1A93DA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5CA71937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117F391C" w14:textId="77777777" w:rsidR="00120A27" w:rsidRPr="005329A9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20A27" w:rsidRPr="005329A9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E9E4" w14:textId="77777777" w:rsidR="00CE2BC7" w:rsidRDefault="00CE2BC7" w:rsidP="006874DD">
      <w:pPr>
        <w:spacing w:after="0" w:line="240" w:lineRule="auto"/>
      </w:pPr>
      <w:r>
        <w:separator/>
      </w:r>
    </w:p>
  </w:endnote>
  <w:endnote w:type="continuationSeparator" w:id="0">
    <w:p w14:paraId="20D5CDB1" w14:textId="77777777" w:rsidR="00CE2BC7" w:rsidRDefault="00CE2BC7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794E" w14:textId="77777777" w:rsidR="00CE2BC7" w:rsidRDefault="00CE2BC7" w:rsidP="006874DD">
      <w:pPr>
        <w:spacing w:after="0" w:line="240" w:lineRule="auto"/>
      </w:pPr>
      <w:r>
        <w:separator/>
      </w:r>
    </w:p>
  </w:footnote>
  <w:footnote w:type="continuationSeparator" w:id="0">
    <w:p w14:paraId="328593D0" w14:textId="77777777" w:rsidR="00CE2BC7" w:rsidRDefault="00CE2BC7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4AE2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FA5BB6" wp14:editId="359AF265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1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536C9BE3" w14:textId="77777777" w:rsidR="006874DD" w:rsidRDefault="006874DD">
    <w:pPr>
      <w:pStyle w:val="Header"/>
    </w:pPr>
  </w:p>
  <w:p w14:paraId="08A540DD" w14:textId="77777777" w:rsidR="006874DD" w:rsidRDefault="006874DD">
    <w:pPr>
      <w:pStyle w:val="Header"/>
    </w:pPr>
  </w:p>
  <w:p w14:paraId="46B61941" w14:textId="77777777" w:rsidR="006874DD" w:rsidRDefault="006874DD">
    <w:pPr>
      <w:pStyle w:val="Header"/>
    </w:pPr>
  </w:p>
  <w:p w14:paraId="52F3AA94" w14:textId="77777777" w:rsidR="006874DD" w:rsidRDefault="006874DD">
    <w:pPr>
      <w:pStyle w:val="Header"/>
    </w:pPr>
  </w:p>
  <w:p w14:paraId="68E3D30B" w14:textId="77777777" w:rsidR="006874DD" w:rsidRDefault="006874DD">
    <w:pPr>
      <w:pStyle w:val="Header"/>
    </w:pPr>
  </w:p>
  <w:p w14:paraId="072440B0" w14:textId="77777777" w:rsidR="006874DD" w:rsidRDefault="006874DD">
    <w:pPr>
      <w:pStyle w:val="Header"/>
    </w:pPr>
  </w:p>
  <w:p w14:paraId="14D264CD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07"/>
    <w:rsid w:val="00120A27"/>
    <w:rsid w:val="00123D5B"/>
    <w:rsid w:val="00160D3D"/>
    <w:rsid w:val="001A7912"/>
    <w:rsid w:val="001C334F"/>
    <w:rsid w:val="001F0E07"/>
    <w:rsid w:val="00235634"/>
    <w:rsid w:val="002A1147"/>
    <w:rsid w:val="002F6CD3"/>
    <w:rsid w:val="004E388C"/>
    <w:rsid w:val="005329A9"/>
    <w:rsid w:val="0054623B"/>
    <w:rsid w:val="00567006"/>
    <w:rsid w:val="006874DD"/>
    <w:rsid w:val="006B7367"/>
    <w:rsid w:val="007058EA"/>
    <w:rsid w:val="007C5AA0"/>
    <w:rsid w:val="0081518B"/>
    <w:rsid w:val="009E7CFE"/>
    <w:rsid w:val="00B22808"/>
    <w:rsid w:val="00B34C47"/>
    <w:rsid w:val="00BC32A7"/>
    <w:rsid w:val="00C13EE3"/>
    <w:rsid w:val="00CE2BC7"/>
    <w:rsid w:val="00D531EB"/>
    <w:rsid w:val="00E2483F"/>
    <w:rsid w:val="00F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3716E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training@elpasoteller911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AC6C-F063-4BBA-BA11-EC8FF41F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1</TotalTime>
  <Pages>1</Pages>
  <Words>61</Words>
  <Characters>443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3</cp:revision>
  <dcterms:created xsi:type="dcterms:W3CDTF">2020-07-09T20:05:00Z</dcterms:created>
  <dcterms:modified xsi:type="dcterms:W3CDTF">2025-06-17T19:37:00Z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4e798893-baf5-4498-8e4b-ec5abdee4163</vt:lpwstr>
  </property>
</Properties>
</file>