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4A08C323" w14:textId="77777777" w:rsidTr="00235634">
        <w:trPr>
          <w:trHeight w:val="710"/>
          <w:jc w:val="center"/>
        </w:trPr>
        <w:tc>
          <w:tcPr>
            <w:tcW w:w="4701" w:type="dxa"/>
          </w:tcPr>
          <w:p w14:paraId="7BBE5CD4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50FC1E8F" w14:textId="7ECE4704" w:rsidR="006874DD" w:rsidRPr="007C5AA0" w:rsidRDefault="00925588" w:rsidP="00E2483F">
            <w:pPr>
              <w:pStyle w:val="CDE"/>
            </w:pPr>
            <w:r>
              <w:t>E</w:t>
            </w:r>
            <w:r w:rsidR="00852727">
              <w:t>MD Spectacular</w:t>
            </w:r>
          </w:p>
        </w:tc>
        <w:tc>
          <w:tcPr>
            <w:tcW w:w="4701" w:type="dxa"/>
          </w:tcPr>
          <w:p w14:paraId="732D435D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2A7E4ACF" w14:textId="4896C842" w:rsidR="006874DD" w:rsidRPr="006874DD" w:rsidRDefault="00852727" w:rsidP="00E2483F">
            <w:pPr>
              <w:pStyle w:val="CDE"/>
            </w:pPr>
            <w:r>
              <w:t>June 18, 2021</w:t>
            </w:r>
          </w:p>
        </w:tc>
      </w:tr>
      <w:tr w:rsidR="006874DD" w14:paraId="7F3554A4" w14:textId="77777777" w:rsidTr="002F6CD3">
        <w:trPr>
          <w:trHeight w:val="638"/>
          <w:jc w:val="center"/>
        </w:trPr>
        <w:tc>
          <w:tcPr>
            <w:tcW w:w="4701" w:type="dxa"/>
          </w:tcPr>
          <w:p w14:paraId="4D32EAAF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356214AA" w14:textId="53E6DC8C" w:rsidR="006874DD" w:rsidRPr="006874DD" w:rsidRDefault="00852727" w:rsidP="00E2483F">
            <w:pPr>
              <w:pStyle w:val="CDE"/>
            </w:pPr>
            <w:r>
              <w:t>M-2106001</w:t>
            </w:r>
          </w:p>
        </w:tc>
        <w:tc>
          <w:tcPr>
            <w:tcW w:w="4701" w:type="dxa"/>
          </w:tcPr>
          <w:p w14:paraId="0EBF967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66FC7C31" w14:textId="2A051A80" w:rsidR="006874DD" w:rsidRPr="006874DD" w:rsidRDefault="002E7CAE" w:rsidP="00E2483F">
            <w:pPr>
              <w:pStyle w:val="CDE"/>
              <w:rPr>
                <w:rFonts w:cs="Tahoma"/>
                <w:b/>
              </w:rPr>
            </w:pPr>
            <w:r>
              <w:t>.5</w:t>
            </w:r>
            <w:r w:rsidR="004E388C" w:rsidRPr="004E388C">
              <w:t xml:space="preserve"> HRS</w:t>
            </w:r>
          </w:p>
        </w:tc>
      </w:tr>
    </w:tbl>
    <w:p w14:paraId="3BFD068C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41B4EFE7" w14:textId="77777777" w:rsidR="00E2483F" w:rsidRDefault="00E2483F" w:rsidP="00E2483F">
      <w:pPr>
        <w:pStyle w:val="CDE"/>
      </w:pPr>
    </w:p>
    <w:p w14:paraId="55643AA5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012AC1F5" w14:textId="77777777" w:rsidR="001F0E07" w:rsidRDefault="001F0E07" w:rsidP="00E2483F">
      <w:pPr>
        <w:pStyle w:val="CDE"/>
      </w:pPr>
    </w:p>
    <w:p w14:paraId="605F8AB3" w14:textId="77777777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4C58E5CC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09749037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57CD3DEF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77CDDD40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2FADE1E1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3CBF3181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0DDB079F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26C00580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2F9FD5D2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21DA965C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59C6FC52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DB5D" w14:textId="77777777" w:rsidR="00131546" w:rsidRDefault="00131546" w:rsidP="006874DD">
      <w:pPr>
        <w:spacing w:after="0" w:line="240" w:lineRule="auto"/>
      </w:pPr>
      <w:r>
        <w:separator/>
      </w:r>
    </w:p>
  </w:endnote>
  <w:endnote w:type="continuationSeparator" w:id="0">
    <w:p w14:paraId="26AB7932" w14:textId="77777777" w:rsidR="00131546" w:rsidRDefault="00131546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F160" w14:textId="77777777" w:rsidR="00131546" w:rsidRDefault="00131546" w:rsidP="006874DD">
      <w:pPr>
        <w:spacing w:after="0" w:line="240" w:lineRule="auto"/>
      </w:pPr>
      <w:r>
        <w:separator/>
      </w:r>
    </w:p>
  </w:footnote>
  <w:footnote w:type="continuationSeparator" w:id="0">
    <w:p w14:paraId="2FA74B8B" w14:textId="77777777" w:rsidR="00131546" w:rsidRDefault="00131546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E007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9E875" wp14:editId="68A87887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42" name="Picture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2718658E" w14:textId="77777777" w:rsidR="006874DD" w:rsidRDefault="006874DD">
    <w:pPr>
      <w:pStyle w:val="Header"/>
    </w:pPr>
  </w:p>
  <w:p w14:paraId="6DFCB979" w14:textId="77777777" w:rsidR="006874DD" w:rsidRDefault="006874DD">
    <w:pPr>
      <w:pStyle w:val="Header"/>
    </w:pPr>
  </w:p>
  <w:p w14:paraId="13643C57" w14:textId="77777777" w:rsidR="006874DD" w:rsidRDefault="006874DD">
    <w:pPr>
      <w:pStyle w:val="Header"/>
    </w:pPr>
  </w:p>
  <w:p w14:paraId="076B7FF2" w14:textId="77777777" w:rsidR="006874DD" w:rsidRDefault="006874DD">
    <w:pPr>
      <w:pStyle w:val="Header"/>
    </w:pPr>
  </w:p>
  <w:p w14:paraId="42180C14" w14:textId="77777777" w:rsidR="006874DD" w:rsidRDefault="006874DD">
    <w:pPr>
      <w:pStyle w:val="Header"/>
    </w:pPr>
  </w:p>
  <w:p w14:paraId="2F9438B4" w14:textId="77777777" w:rsidR="006874DD" w:rsidRDefault="006874DD">
    <w:pPr>
      <w:pStyle w:val="Header"/>
    </w:pPr>
  </w:p>
  <w:p w14:paraId="64501845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09458F"/>
    <w:rsid w:val="000D3E70"/>
    <w:rsid w:val="00120A27"/>
    <w:rsid w:val="00123D5B"/>
    <w:rsid w:val="00131546"/>
    <w:rsid w:val="00160D3D"/>
    <w:rsid w:val="00172C87"/>
    <w:rsid w:val="001A7912"/>
    <w:rsid w:val="001B02D8"/>
    <w:rsid w:val="001C334F"/>
    <w:rsid w:val="001F0E07"/>
    <w:rsid w:val="00235634"/>
    <w:rsid w:val="002A1147"/>
    <w:rsid w:val="002A5C15"/>
    <w:rsid w:val="002E7CAE"/>
    <w:rsid w:val="002F6CD3"/>
    <w:rsid w:val="004D2613"/>
    <w:rsid w:val="004E388C"/>
    <w:rsid w:val="005329A9"/>
    <w:rsid w:val="0054623B"/>
    <w:rsid w:val="00567006"/>
    <w:rsid w:val="00650B5D"/>
    <w:rsid w:val="006874DD"/>
    <w:rsid w:val="006B7367"/>
    <w:rsid w:val="007058EA"/>
    <w:rsid w:val="007813E4"/>
    <w:rsid w:val="007C5AA0"/>
    <w:rsid w:val="00852727"/>
    <w:rsid w:val="00925588"/>
    <w:rsid w:val="009E7CFE"/>
    <w:rsid w:val="00AD281F"/>
    <w:rsid w:val="00B34C47"/>
    <w:rsid w:val="00BC32A7"/>
    <w:rsid w:val="00BD6ECD"/>
    <w:rsid w:val="00C13EE3"/>
    <w:rsid w:val="00C4688D"/>
    <w:rsid w:val="00CA3C1C"/>
    <w:rsid w:val="00CA5636"/>
    <w:rsid w:val="00DF744C"/>
    <w:rsid w:val="00E2483F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C49ED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38A9-AE52-420E-93F1-1CDB5E31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2</TotalTime>
  <Pages>1</Pages>
  <Words>59</Words>
  <Characters>434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2021-06-18T16:26:00Z</dcterms:created>
  <dcterms:modified xsi:type="dcterms:W3CDTF">2025-06-17T19:40:00Z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a08aa909-c448-43f7-b46f-732d43895ed1</vt:lpwstr>
  </property>
</Properties>
</file>