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4097"/>
      </w:tblGrid>
      <w:tr w:rsidR="006874DD" w14:paraId="42376EB4" w14:textId="77777777" w:rsidTr="000D3192">
        <w:trPr>
          <w:trHeight w:val="710"/>
          <w:jc w:val="center"/>
        </w:trPr>
        <w:tc>
          <w:tcPr>
            <w:tcW w:w="5305" w:type="dxa"/>
          </w:tcPr>
          <w:p w14:paraId="3EC0E89C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09A87627" w14:textId="150FFA2A" w:rsidR="006874DD" w:rsidRPr="007C5AA0" w:rsidRDefault="000D3192" w:rsidP="00E2483F">
            <w:pPr>
              <w:pStyle w:val="CDE"/>
            </w:pPr>
            <w:r>
              <w:t>Helmet Removal in Trauma Patients</w:t>
            </w:r>
            <w:r w:rsidR="0040449D">
              <w:t>-Now you know</w:t>
            </w:r>
          </w:p>
        </w:tc>
        <w:tc>
          <w:tcPr>
            <w:tcW w:w="4097" w:type="dxa"/>
          </w:tcPr>
          <w:p w14:paraId="1EC9629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2ED87CC5" w14:textId="39F54A63" w:rsidR="006874DD" w:rsidRPr="006874DD" w:rsidRDefault="000D3192" w:rsidP="00E2483F">
            <w:pPr>
              <w:pStyle w:val="CDE"/>
            </w:pPr>
            <w:r>
              <w:t>06/02/2020</w:t>
            </w:r>
          </w:p>
        </w:tc>
      </w:tr>
      <w:tr w:rsidR="006874DD" w14:paraId="37CE442C" w14:textId="77777777" w:rsidTr="000D3192">
        <w:trPr>
          <w:trHeight w:val="638"/>
          <w:jc w:val="center"/>
        </w:trPr>
        <w:tc>
          <w:tcPr>
            <w:tcW w:w="5305" w:type="dxa"/>
          </w:tcPr>
          <w:p w14:paraId="639EC0C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5C55DCB8" w14:textId="67F6BCD0" w:rsidR="006874DD" w:rsidRPr="006874DD" w:rsidRDefault="0040449D" w:rsidP="00E2483F">
            <w:pPr>
              <w:pStyle w:val="CDE"/>
            </w:pPr>
            <w:r>
              <w:t>M-200500</w:t>
            </w:r>
            <w:r w:rsidR="000D3192">
              <w:t>2</w:t>
            </w:r>
          </w:p>
        </w:tc>
        <w:tc>
          <w:tcPr>
            <w:tcW w:w="4097" w:type="dxa"/>
          </w:tcPr>
          <w:p w14:paraId="65015D8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006EDAD8" w14:textId="560F27BD" w:rsidR="006874DD" w:rsidRPr="006874DD" w:rsidRDefault="0040449D" w:rsidP="00E2483F">
            <w:pPr>
              <w:pStyle w:val="CDE"/>
              <w:rPr>
                <w:rFonts w:cs="Tahoma"/>
                <w:b/>
              </w:rPr>
            </w:pPr>
            <w:r>
              <w:t xml:space="preserve">.5 </w:t>
            </w:r>
            <w:r w:rsidR="004E388C" w:rsidRPr="004E388C">
              <w:t>HRS</w:t>
            </w:r>
          </w:p>
        </w:tc>
      </w:tr>
    </w:tbl>
    <w:p w14:paraId="7F1A0C32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40FE1700" w14:textId="77777777" w:rsidR="00E2483F" w:rsidRDefault="00E2483F" w:rsidP="00E2483F">
      <w:pPr>
        <w:pStyle w:val="CDE"/>
      </w:pPr>
    </w:p>
    <w:p w14:paraId="6EC54000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20353A83" w14:textId="77777777" w:rsidR="001F0E07" w:rsidRDefault="001F0E07" w:rsidP="00E2483F">
      <w:pPr>
        <w:pStyle w:val="CDE"/>
      </w:pPr>
    </w:p>
    <w:p w14:paraId="35126678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1DF1C9E2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FDAB71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64AF054F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296B8FA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1E71C47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0D8BE7AC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4B43796A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7695BFBB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69E95C2C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3881EBE9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6B442102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4C06" w14:textId="77777777" w:rsidR="00470665" w:rsidRDefault="00470665" w:rsidP="006874DD">
      <w:pPr>
        <w:spacing w:after="0" w:line="240" w:lineRule="auto"/>
      </w:pPr>
      <w:r>
        <w:separator/>
      </w:r>
    </w:p>
  </w:endnote>
  <w:endnote w:type="continuationSeparator" w:id="0">
    <w:p w14:paraId="16745052" w14:textId="77777777" w:rsidR="00470665" w:rsidRDefault="00470665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66E8" w14:textId="77777777" w:rsidR="00470665" w:rsidRDefault="00470665" w:rsidP="006874DD">
      <w:pPr>
        <w:spacing w:after="0" w:line="240" w:lineRule="auto"/>
      </w:pPr>
      <w:r>
        <w:separator/>
      </w:r>
    </w:p>
  </w:footnote>
  <w:footnote w:type="continuationSeparator" w:id="0">
    <w:p w14:paraId="480CDD0A" w14:textId="77777777" w:rsidR="00470665" w:rsidRDefault="00470665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3C0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C09B7" wp14:editId="5284A14F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A30F84E" w14:textId="77777777" w:rsidR="006874DD" w:rsidRDefault="006874DD">
    <w:pPr>
      <w:pStyle w:val="Header"/>
    </w:pPr>
  </w:p>
  <w:p w14:paraId="23B2B655" w14:textId="77777777" w:rsidR="006874DD" w:rsidRDefault="006874DD">
    <w:pPr>
      <w:pStyle w:val="Header"/>
    </w:pPr>
  </w:p>
  <w:p w14:paraId="1A09A73C" w14:textId="77777777" w:rsidR="006874DD" w:rsidRDefault="006874DD">
    <w:pPr>
      <w:pStyle w:val="Header"/>
    </w:pPr>
  </w:p>
  <w:p w14:paraId="7F615FCA" w14:textId="77777777" w:rsidR="006874DD" w:rsidRDefault="006874DD">
    <w:pPr>
      <w:pStyle w:val="Header"/>
    </w:pPr>
  </w:p>
  <w:p w14:paraId="55A4D506" w14:textId="77777777" w:rsidR="006874DD" w:rsidRDefault="006874DD">
    <w:pPr>
      <w:pStyle w:val="Header"/>
    </w:pPr>
  </w:p>
  <w:p w14:paraId="2F8D1EC6" w14:textId="77777777" w:rsidR="006874DD" w:rsidRDefault="006874DD">
    <w:pPr>
      <w:pStyle w:val="Header"/>
    </w:pPr>
  </w:p>
  <w:p w14:paraId="53E2525E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0D3192"/>
    <w:rsid w:val="00120A27"/>
    <w:rsid w:val="00123D5B"/>
    <w:rsid w:val="00160D3D"/>
    <w:rsid w:val="001A7912"/>
    <w:rsid w:val="001C334F"/>
    <w:rsid w:val="001F0E07"/>
    <w:rsid w:val="00235634"/>
    <w:rsid w:val="002A1147"/>
    <w:rsid w:val="002F6CD3"/>
    <w:rsid w:val="0040449D"/>
    <w:rsid w:val="00470665"/>
    <w:rsid w:val="004E388C"/>
    <w:rsid w:val="005329A9"/>
    <w:rsid w:val="0054623B"/>
    <w:rsid w:val="00567006"/>
    <w:rsid w:val="006874DD"/>
    <w:rsid w:val="006B7367"/>
    <w:rsid w:val="007058EA"/>
    <w:rsid w:val="00775145"/>
    <w:rsid w:val="007C5AA0"/>
    <w:rsid w:val="009E7CFE"/>
    <w:rsid w:val="00B34C47"/>
    <w:rsid w:val="00BC32A7"/>
    <w:rsid w:val="00C13EE3"/>
    <w:rsid w:val="00E2483F"/>
    <w:rsid w:val="00F734E1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2A1F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198C-E3DA-41F3-A367-77F53F1C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4</TotalTime>
  <Pages>1</Pages>
  <Words>62</Words>
  <Characters>459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2020-06-02T14:38:00Z</dcterms:created>
  <dcterms:modified xsi:type="dcterms:W3CDTF">2025-06-17T19:36:00Z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c2c6eeef-e7c0-4dc8-92ff-538a3ab5e6d4</vt:lpwstr>
  </property>
</Properties>
</file>