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6874DD" w14:paraId="13218EE5" w14:textId="77777777" w:rsidTr="00235634">
        <w:trPr>
          <w:trHeight w:val="710"/>
          <w:jc w:val="center"/>
        </w:trPr>
        <w:tc>
          <w:tcPr>
            <w:tcW w:w="4701" w:type="dxa"/>
          </w:tcPr>
          <w:p w14:paraId="261FE9D0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3159A72E" w14:textId="3E9D2B98" w:rsidR="006874DD" w:rsidRPr="007C5AA0" w:rsidRDefault="00F30D67" w:rsidP="00E2483F">
            <w:pPr>
              <w:pStyle w:val="CDE"/>
            </w:pPr>
            <w:r>
              <w:t>Version 13.3 Update Video</w:t>
            </w:r>
          </w:p>
        </w:tc>
        <w:tc>
          <w:tcPr>
            <w:tcW w:w="4701" w:type="dxa"/>
          </w:tcPr>
          <w:p w14:paraId="576F68A6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680E9972" w14:textId="09AE3E0A" w:rsidR="006874DD" w:rsidRPr="006874DD" w:rsidRDefault="00F30D67" w:rsidP="00E2483F">
            <w:pPr>
              <w:pStyle w:val="CDE"/>
            </w:pPr>
            <w:r>
              <w:t>October 23, 2020</w:t>
            </w:r>
          </w:p>
        </w:tc>
      </w:tr>
      <w:tr w:rsidR="006874DD" w14:paraId="3E6A3DE5" w14:textId="77777777" w:rsidTr="002F6CD3">
        <w:trPr>
          <w:trHeight w:val="638"/>
          <w:jc w:val="center"/>
        </w:trPr>
        <w:tc>
          <w:tcPr>
            <w:tcW w:w="4701" w:type="dxa"/>
          </w:tcPr>
          <w:p w14:paraId="0973B0ED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36571D62" w14:textId="6D5374D1" w:rsidR="006874DD" w:rsidRPr="006874DD" w:rsidRDefault="00F30D67" w:rsidP="00E2483F">
            <w:pPr>
              <w:pStyle w:val="CDE"/>
            </w:pPr>
            <w:r>
              <w:t>M-20</w:t>
            </w:r>
            <w:r w:rsidR="00294E0E">
              <w:t>10</w:t>
            </w:r>
            <w:r>
              <w:t>002</w:t>
            </w:r>
          </w:p>
        </w:tc>
        <w:tc>
          <w:tcPr>
            <w:tcW w:w="4701" w:type="dxa"/>
          </w:tcPr>
          <w:p w14:paraId="470F15AA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28BEE52A" w14:textId="4DA48945" w:rsidR="006874DD" w:rsidRPr="006874DD" w:rsidRDefault="00F30D67" w:rsidP="00E2483F">
            <w:pPr>
              <w:pStyle w:val="CDE"/>
              <w:rPr>
                <w:rFonts w:cs="Tahoma"/>
                <w:b/>
              </w:rPr>
            </w:pPr>
            <w:r>
              <w:t>1</w:t>
            </w:r>
            <w:r w:rsidR="004E388C" w:rsidRPr="004E388C">
              <w:t xml:space="preserve"> HRS</w:t>
            </w:r>
          </w:p>
        </w:tc>
      </w:tr>
    </w:tbl>
    <w:p w14:paraId="0CD55888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5FE8D2B2" w14:textId="2F6B1A19" w:rsidR="00E2483F" w:rsidRDefault="00E2483F" w:rsidP="00E2483F">
      <w:pPr>
        <w:pStyle w:val="CDE"/>
      </w:pPr>
    </w:p>
    <w:p w14:paraId="3AD4FA96" w14:textId="77777777" w:rsidR="002C7755" w:rsidRDefault="002C7755" w:rsidP="00E2483F">
      <w:pPr>
        <w:pStyle w:val="CDE"/>
      </w:pPr>
    </w:p>
    <w:p w14:paraId="01E7D35B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35A3F19F" w14:textId="77777777" w:rsidR="001F0E07" w:rsidRDefault="001F0E07" w:rsidP="00E2483F">
      <w:pPr>
        <w:pStyle w:val="CDE"/>
      </w:pPr>
    </w:p>
    <w:p w14:paraId="6D793701" w14:textId="426FA59B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</w:t>
      </w:r>
      <w:proofErr w:type="gramStart"/>
      <w:r w:rsidR="005329A9">
        <w:t>questions</w:t>
      </w:r>
      <w:proofErr w:type="gramEnd"/>
      <w:r w:rsidR="005329A9">
        <w:t xml:space="preserve">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5030F2DD" w14:textId="77777777" w:rsidR="002C7755" w:rsidRDefault="002C7755" w:rsidP="00E2483F">
      <w:pPr>
        <w:pStyle w:val="CDE"/>
      </w:pPr>
    </w:p>
    <w:p w14:paraId="5E4014D4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B6BDF68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5466832E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7BC352D9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0F4E588E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4BA7EDAB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045587CD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60476C4F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2F12EC51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04009C32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2674E98E" w14:textId="179E2D9A" w:rsidR="00120A27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A483002" w14:textId="2E668602" w:rsidR="002C7755" w:rsidRDefault="002C7755" w:rsidP="005329A9">
      <w:pPr>
        <w:tabs>
          <w:tab w:val="left" w:pos="975"/>
        </w:tabs>
        <w:rPr>
          <w:rFonts w:ascii="Tahoma" w:hAnsi="Tahoma" w:cs="Tahoma"/>
        </w:rPr>
      </w:pPr>
    </w:p>
    <w:p w14:paraId="7071379E" w14:textId="5A7ABD44" w:rsidR="002C7755" w:rsidRDefault="002C7755" w:rsidP="00F30D67">
      <w:pPr>
        <w:rPr>
          <w:rFonts w:ascii="Tahoma" w:hAnsi="Tahoma" w:cs="Tahoma"/>
        </w:rPr>
      </w:pPr>
    </w:p>
    <w:sectPr w:rsidR="002C7755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36A3" w14:textId="77777777" w:rsidR="008247D7" w:rsidRDefault="008247D7" w:rsidP="006874DD">
      <w:pPr>
        <w:spacing w:after="0" w:line="240" w:lineRule="auto"/>
      </w:pPr>
      <w:r>
        <w:separator/>
      </w:r>
    </w:p>
  </w:endnote>
  <w:endnote w:type="continuationSeparator" w:id="0">
    <w:p w14:paraId="6443DE9A" w14:textId="77777777" w:rsidR="008247D7" w:rsidRDefault="008247D7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E349" w14:textId="77777777" w:rsidR="008247D7" w:rsidRDefault="008247D7" w:rsidP="006874DD">
      <w:pPr>
        <w:spacing w:after="0" w:line="240" w:lineRule="auto"/>
      </w:pPr>
      <w:r>
        <w:separator/>
      </w:r>
    </w:p>
  </w:footnote>
  <w:footnote w:type="continuationSeparator" w:id="0">
    <w:p w14:paraId="17507F99" w14:textId="77777777" w:rsidR="008247D7" w:rsidRDefault="008247D7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ED58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4C2DA" wp14:editId="1D272C94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3F392714" w14:textId="77777777" w:rsidR="006874DD" w:rsidRDefault="006874DD">
    <w:pPr>
      <w:pStyle w:val="Header"/>
    </w:pPr>
  </w:p>
  <w:p w14:paraId="0E9D0981" w14:textId="77777777" w:rsidR="006874DD" w:rsidRDefault="006874DD">
    <w:pPr>
      <w:pStyle w:val="Header"/>
    </w:pPr>
  </w:p>
  <w:p w14:paraId="3982482B" w14:textId="77777777" w:rsidR="006874DD" w:rsidRDefault="006874DD">
    <w:pPr>
      <w:pStyle w:val="Header"/>
    </w:pPr>
  </w:p>
  <w:p w14:paraId="56177D33" w14:textId="77777777" w:rsidR="006874DD" w:rsidRDefault="006874DD">
    <w:pPr>
      <w:pStyle w:val="Header"/>
    </w:pPr>
  </w:p>
  <w:p w14:paraId="5E2AF6BA" w14:textId="77777777" w:rsidR="006874DD" w:rsidRDefault="006874DD">
    <w:pPr>
      <w:pStyle w:val="Header"/>
    </w:pPr>
  </w:p>
  <w:p w14:paraId="3148184F" w14:textId="77777777" w:rsidR="006874DD" w:rsidRDefault="006874DD">
    <w:pPr>
      <w:pStyle w:val="Header"/>
    </w:pPr>
  </w:p>
  <w:p w14:paraId="35D96744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120A27"/>
    <w:rsid w:val="00123D5B"/>
    <w:rsid w:val="00160D3D"/>
    <w:rsid w:val="001A7912"/>
    <w:rsid w:val="001C334F"/>
    <w:rsid w:val="001F0E07"/>
    <w:rsid w:val="00235634"/>
    <w:rsid w:val="00294E0E"/>
    <w:rsid w:val="002A1147"/>
    <w:rsid w:val="002C7755"/>
    <w:rsid w:val="002F6CD3"/>
    <w:rsid w:val="003963B0"/>
    <w:rsid w:val="004A74C0"/>
    <w:rsid w:val="004E388C"/>
    <w:rsid w:val="005329A9"/>
    <w:rsid w:val="0054623B"/>
    <w:rsid w:val="00567006"/>
    <w:rsid w:val="006874DD"/>
    <w:rsid w:val="006B7367"/>
    <w:rsid w:val="007058EA"/>
    <w:rsid w:val="007C5AA0"/>
    <w:rsid w:val="008247D7"/>
    <w:rsid w:val="009E7CFE"/>
    <w:rsid w:val="00B34C47"/>
    <w:rsid w:val="00BC32A7"/>
    <w:rsid w:val="00C042E5"/>
    <w:rsid w:val="00C13EE3"/>
    <w:rsid w:val="00E2483F"/>
    <w:rsid w:val="00F30D67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604FD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919A-FA50-4A9F-B120-01ADFC39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4</TotalTime>
  <Pages>1</Pages>
  <Words>61</Words>
  <Characters>444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4</cp:revision>
  <dcterms:created xsi:type="dcterms:W3CDTF">2020-10-22T22:12:00Z</dcterms:created>
  <dcterms:modified xsi:type="dcterms:W3CDTF">2025-06-17T19:38:00Z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fb0cfc71-4e59-4c51-a02a-0adb4fa39244</vt:lpwstr>
  </property>
</Properties>
</file>