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8A8" w14:textId="77777777" w:rsidR="00567006" w:rsidRDefault="00567006" w:rsidP="00E2483F">
      <w:pPr>
        <w:pStyle w:val="CDE"/>
        <w:sectPr w:rsidR="00567006" w:rsidSect="006874DD">
          <w:headerReference w:type="default" r:id="rId10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1697ACE4" w14:textId="77777777" w:rsidR="00120A27" w:rsidRDefault="00120A27" w:rsidP="00E2483F">
      <w:pPr>
        <w:pStyle w:val="CDE"/>
      </w:pPr>
    </w:p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E2483F" w14:paraId="32B6B3E9" w14:textId="77777777" w:rsidTr="00267391">
        <w:trPr>
          <w:trHeight w:val="710"/>
          <w:jc w:val="center"/>
        </w:trPr>
        <w:tc>
          <w:tcPr>
            <w:tcW w:w="4701" w:type="dxa"/>
          </w:tcPr>
          <w:p w14:paraId="53D061B9" w14:textId="77777777" w:rsidR="00E2483F" w:rsidRPr="006874DD" w:rsidRDefault="00E2483F" w:rsidP="00267391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7C41C733" w14:textId="264A5086" w:rsidR="00E2483F" w:rsidRPr="007C5AA0" w:rsidRDefault="00CD029F" w:rsidP="00E2483F">
            <w:pPr>
              <w:pStyle w:val="CDE"/>
            </w:pPr>
            <w:r>
              <w:t>Types of Seizures</w:t>
            </w:r>
          </w:p>
        </w:tc>
        <w:tc>
          <w:tcPr>
            <w:tcW w:w="4701" w:type="dxa"/>
          </w:tcPr>
          <w:p w14:paraId="0283FD4C" w14:textId="77777777" w:rsidR="00E2483F" w:rsidRPr="006874DD" w:rsidRDefault="00E2483F" w:rsidP="00267391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1C98F333" w14:textId="0A498700" w:rsidR="00E2483F" w:rsidRPr="006874DD" w:rsidRDefault="00CD029F" w:rsidP="00E2483F">
            <w:pPr>
              <w:pStyle w:val="CDE"/>
            </w:pPr>
            <w:r>
              <w:t>11/29/2022</w:t>
            </w:r>
          </w:p>
        </w:tc>
      </w:tr>
      <w:tr w:rsidR="00E2483F" w14:paraId="1B351630" w14:textId="77777777" w:rsidTr="00267391">
        <w:trPr>
          <w:trHeight w:val="638"/>
          <w:jc w:val="center"/>
        </w:trPr>
        <w:tc>
          <w:tcPr>
            <w:tcW w:w="4701" w:type="dxa"/>
          </w:tcPr>
          <w:p w14:paraId="2620CDF5" w14:textId="2A5FE10A" w:rsidR="00E2483F" w:rsidRPr="006874DD" w:rsidRDefault="00E2483F" w:rsidP="00267391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</w:t>
            </w:r>
            <w:r w:rsidR="00F120BC">
              <w:rPr>
                <w:rFonts w:ascii="Tahoma" w:hAnsi="Tahoma" w:cs="Tahoma"/>
                <w:b/>
              </w:rPr>
              <w:t>Discipline</w:t>
            </w:r>
          </w:p>
          <w:p w14:paraId="538A0173" w14:textId="5CDB7928" w:rsidR="00E2483F" w:rsidRPr="006874DD" w:rsidRDefault="00FF0150" w:rsidP="00E2483F">
            <w:pPr>
              <w:pStyle w:val="CDE"/>
            </w:pPr>
            <w:r>
              <w:t>Medical</w:t>
            </w:r>
          </w:p>
        </w:tc>
        <w:tc>
          <w:tcPr>
            <w:tcW w:w="4701" w:type="dxa"/>
          </w:tcPr>
          <w:p w14:paraId="7066839F" w14:textId="77777777" w:rsidR="00E2483F" w:rsidRPr="006874DD" w:rsidRDefault="00E2483F" w:rsidP="00267391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7D46BB7" w14:textId="38986B74" w:rsidR="00E2483F" w:rsidRPr="006874DD" w:rsidRDefault="00CD029F" w:rsidP="00E2483F">
            <w:pPr>
              <w:pStyle w:val="CDE"/>
              <w:rPr>
                <w:rFonts w:cs="Tahoma"/>
                <w:b/>
              </w:rPr>
            </w:pPr>
            <w:r>
              <w:t>1</w:t>
            </w:r>
          </w:p>
        </w:tc>
      </w:tr>
    </w:tbl>
    <w:p w14:paraId="5EA0E695" w14:textId="4F229D79" w:rsidR="00E2483F" w:rsidRDefault="00E2483F" w:rsidP="00E2483F">
      <w:pPr>
        <w:pStyle w:val="CDE"/>
      </w:pPr>
    </w:p>
    <w:p w14:paraId="7E00174D" w14:textId="648AE34D" w:rsidR="00AE4C4B" w:rsidRDefault="00AE4C4B" w:rsidP="00E2483F">
      <w:pPr>
        <w:pStyle w:val="CDE"/>
      </w:pPr>
    </w:p>
    <w:p w14:paraId="6ACD1EAE" w14:textId="77777777" w:rsidR="00AE4C4B" w:rsidRDefault="00AE4C4B" w:rsidP="00AE4C4B">
      <w:pPr>
        <w:pStyle w:val="CDE"/>
      </w:pPr>
      <w:hyperlink r:id="rId11" w:history="1">
        <w:r w:rsidRPr="00AE4C4B">
          <w:rPr>
            <w:rStyle w:val="Hyperlink"/>
          </w:rPr>
          <w:t>Types of Seizures Link</w:t>
        </w:r>
      </w:hyperlink>
    </w:p>
    <w:p w14:paraId="3F3EE467" w14:textId="77777777" w:rsidR="00AE4C4B" w:rsidRDefault="00AE4C4B" w:rsidP="00E2483F">
      <w:pPr>
        <w:pStyle w:val="CDE"/>
      </w:pPr>
    </w:p>
    <w:p w14:paraId="3910FC45" w14:textId="77777777" w:rsidR="003366AF" w:rsidRDefault="003366AF" w:rsidP="00E2483F">
      <w:pPr>
        <w:pStyle w:val="CDE"/>
      </w:pPr>
    </w:p>
    <w:p w14:paraId="5DBAD657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0111D41C" w14:textId="2AF2D288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>ing coordinator for CDE credit. If you have any questions</w:t>
      </w:r>
      <w:r w:rsidR="00FF0150">
        <w:t>,</w:t>
      </w:r>
      <w:r w:rsidR="005329A9">
        <w:t xml:space="preserve"> please contact us at </w:t>
      </w:r>
      <w:hyperlink r:id="rId12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2402EED2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1F90AE0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0C72242C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11E255FC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330963E6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0A4A4B5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5F39A741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41D24BDB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3BB4ED9F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270CB72B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DDBAE4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72DA" w14:textId="77777777" w:rsidR="00244947" w:rsidRDefault="00244947" w:rsidP="006874DD">
      <w:pPr>
        <w:spacing w:after="0" w:line="240" w:lineRule="auto"/>
      </w:pPr>
      <w:r>
        <w:separator/>
      </w:r>
    </w:p>
  </w:endnote>
  <w:endnote w:type="continuationSeparator" w:id="0">
    <w:p w14:paraId="16CB5440" w14:textId="77777777" w:rsidR="00244947" w:rsidRDefault="00244947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2859" w14:textId="77777777" w:rsidR="00244947" w:rsidRDefault="00244947" w:rsidP="006874DD">
      <w:pPr>
        <w:spacing w:after="0" w:line="240" w:lineRule="auto"/>
      </w:pPr>
      <w:r>
        <w:separator/>
      </w:r>
    </w:p>
  </w:footnote>
  <w:footnote w:type="continuationSeparator" w:id="0">
    <w:p w14:paraId="56B25879" w14:textId="77777777" w:rsidR="00244947" w:rsidRDefault="00244947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513E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02881" wp14:editId="54B33587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63248226" w14:textId="77777777" w:rsidR="006874DD" w:rsidRDefault="006874DD">
    <w:pPr>
      <w:pStyle w:val="Header"/>
    </w:pPr>
  </w:p>
  <w:p w14:paraId="0AA1E8B7" w14:textId="77777777" w:rsidR="006874DD" w:rsidRDefault="006874DD">
    <w:pPr>
      <w:pStyle w:val="Header"/>
    </w:pPr>
  </w:p>
  <w:p w14:paraId="00696018" w14:textId="77777777" w:rsidR="006874DD" w:rsidRDefault="006874DD">
    <w:pPr>
      <w:pStyle w:val="Header"/>
    </w:pPr>
  </w:p>
  <w:p w14:paraId="65982141" w14:textId="77777777" w:rsidR="006874DD" w:rsidRDefault="006874DD">
    <w:pPr>
      <w:pStyle w:val="Header"/>
    </w:pPr>
  </w:p>
  <w:p w14:paraId="18409EB9" w14:textId="77777777" w:rsidR="006874DD" w:rsidRDefault="006874DD">
    <w:pPr>
      <w:pStyle w:val="Header"/>
    </w:pPr>
  </w:p>
  <w:p w14:paraId="0215D47C" w14:textId="77777777" w:rsidR="006874DD" w:rsidRDefault="006874DD">
    <w:pPr>
      <w:pStyle w:val="Header"/>
    </w:pPr>
  </w:p>
  <w:p w14:paraId="1A855225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jSwMDIzMzU0MDNU0lEKTi0uzszPAykwqgUA3bUDSSwAAAA="/>
  </w:docVars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44947"/>
    <w:rsid w:val="0026598C"/>
    <w:rsid w:val="002A1147"/>
    <w:rsid w:val="002F389F"/>
    <w:rsid w:val="002F6CD3"/>
    <w:rsid w:val="003366AF"/>
    <w:rsid w:val="00427BF5"/>
    <w:rsid w:val="004E388C"/>
    <w:rsid w:val="005329A9"/>
    <w:rsid w:val="0054623B"/>
    <w:rsid w:val="00567006"/>
    <w:rsid w:val="006874DD"/>
    <w:rsid w:val="006B7367"/>
    <w:rsid w:val="007058EA"/>
    <w:rsid w:val="007A3615"/>
    <w:rsid w:val="007C5AA0"/>
    <w:rsid w:val="009E7CFE"/>
    <w:rsid w:val="00AE4C4B"/>
    <w:rsid w:val="00B34C47"/>
    <w:rsid w:val="00BC32A7"/>
    <w:rsid w:val="00BE0FA8"/>
    <w:rsid w:val="00C13EE3"/>
    <w:rsid w:val="00CD029F"/>
    <w:rsid w:val="00D156E3"/>
    <w:rsid w:val="00E2483F"/>
    <w:rsid w:val="00E73014"/>
    <w:rsid w:val="00E81F00"/>
    <w:rsid w:val="00EA18DF"/>
    <w:rsid w:val="00F120BC"/>
    <w:rsid w:val="00F55F5B"/>
    <w:rsid w:val="00F734E1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289BA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911training@elpasoteller911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va.com/design/DAFRlcrOsK0/tFrCHdjwNncpf1mmUtzrOw/view?utm_content=DAFRlcrOsK0&amp;utm_campaign=designshare&amp;utm_medium=link&amp;utm_source=publishsharelin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3a2db-62ce-4d65-8f33-7387e780798f">
      <Terms xmlns="http://schemas.microsoft.com/office/infopath/2007/PartnerControls"/>
    </lcf76f155ced4ddcb4097134ff3c332f>
    <TaxCatchAll xmlns="6bb7812c-be72-4727-8bd6-eefcd50cc9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41092A3DABB4083B2F54AC907C625" ma:contentTypeVersion="16" ma:contentTypeDescription="Create a new document." ma:contentTypeScope="" ma:versionID="620360ad27699535381273a389d57944">
  <xsd:schema xmlns:xsd="http://www.w3.org/2001/XMLSchema" xmlns:xs="http://www.w3.org/2001/XMLSchema" xmlns:p="http://schemas.microsoft.com/office/2006/metadata/properties" xmlns:ns2="6bb7812c-be72-4727-8bd6-eefcd50cc969" xmlns:ns3="62e3a2db-62ce-4d65-8f33-7387e780798f" targetNamespace="http://schemas.microsoft.com/office/2006/metadata/properties" ma:root="true" ma:fieldsID="b14994c98a69bba2b25526f139b866b7" ns2:_="" ns3:_="">
    <xsd:import namespace="6bb7812c-be72-4727-8bd6-eefcd50cc969"/>
    <xsd:import namespace="62e3a2db-62ce-4d65-8f33-7387e78079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1141dc-1212-4ff1-9174-215373492876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3a2db-62ce-4d65-8f33-7387e7807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96E9-B2EB-4B72-89BC-3432D1A1FA22}">
  <ds:schemaRefs>
    <ds:schemaRef ds:uri="http://schemas.microsoft.com/office/2006/metadata/properties"/>
    <ds:schemaRef ds:uri="http://schemas.microsoft.com/office/infopath/2007/PartnerControls"/>
    <ds:schemaRef ds:uri="62e3a2db-62ce-4d65-8f33-7387e780798f"/>
    <ds:schemaRef ds:uri="6bb7812c-be72-4727-8bd6-eefcd50cc969"/>
  </ds:schemaRefs>
</ds:datastoreItem>
</file>

<file path=customXml/itemProps2.xml><?xml version="1.0" encoding="utf-8"?>
<ds:datastoreItem xmlns:ds="http://schemas.openxmlformats.org/officeDocument/2006/customXml" ds:itemID="{35C2772A-03ED-4C6F-9EA2-6341FF24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530ED-66B0-4444-982F-FA1B3E3EDE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D67A7-877F-435D-BC96-DE739D39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7812c-be72-4727-8bd6-eefcd50cc969"/>
    <ds:schemaRef ds:uri="62e3a2db-62ce-4d65-8f33-7387e780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11</TotalTime>
  <Pages>1</Pages>
  <Words>61</Words>
  <Characters>452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5</cp:revision>
  <dcterms:created xsi:type="dcterms:W3CDTF">2022-11-29T20:29:00Z</dcterms:created>
  <dcterms:modified xsi:type="dcterms:W3CDTF">2025-06-17T19:41:00Z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0x010100B3B41092A3DABB4083B2F54AC907C625</vt:lpwstr>
  </property>
  <property fmtid="{D5CDD505-2E9C-101B-9397-08002B2CF9AE}" pid="3" name="MediaServiceImageTags">
    <vt:lpwstr/>
  </property>
  <property fmtid="{D5CDD505-2E9C-101B-9397-08002B2CF9AE}" pid="4" name="GrammarlyDocumentId">
    <vt:lpwstr>b9e959a5-8172-4366-adb2-a160647e131c</vt:lpwstr>
  </property>
</Properties>
</file>